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bookmarkStart w:id="0" w:name="_Hlk38827612"/>
            <w:bookmarkEnd w:id="0"/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274A835A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16AF1E38" w:rsidR="00A96C49" w:rsidRPr="00F07362" w:rsidRDefault="003B132D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7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37B60CFD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8"/>
          <w:footerReference w:type="default" r:id="rId9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0F19BC51" w14:textId="60FAD386" w:rsidR="007A305B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Pr="00054838">
        <w:rPr>
          <w:rFonts w:ascii="Calibri" w:hAnsi="Calibri" w:cs="Calibri"/>
          <w:sz w:val="24"/>
          <w:szCs w:val="24"/>
        </w:rPr>
        <w:t xml:space="preserve">Razonamiento lógico         </w:t>
      </w:r>
      <w:r w:rsidR="007A305B" w:rsidRPr="00054838">
        <w:rPr>
          <w:rFonts w:ascii="Calibri" w:hAnsi="Calibri" w:cs="Calibri"/>
          <w:b/>
          <w:sz w:val="24"/>
          <w:szCs w:val="24"/>
        </w:rPr>
        <w:t xml:space="preserve">ACTITUD: </w:t>
      </w:r>
      <w:r w:rsidR="007A305B">
        <w:rPr>
          <w:rFonts w:ascii="Calibri" w:hAnsi="Calibri" w:cs="Calibri"/>
          <w:sz w:val="24"/>
          <w:szCs w:val="24"/>
        </w:rPr>
        <w:t xml:space="preserve">Autonomía </w:t>
      </w:r>
      <w:r w:rsidR="007A305B" w:rsidRPr="00054838">
        <w:rPr>
          <w:rFonts w:ascii="Calibri" w:hAnsi="Calibri" w:cs="Calibri"/>
          <w:sz w:val="24"/>
          <w:szCs w:val="24"/>
        </w:rPr>
        <w:t xml:space="preserve">  </w:t>
      </w:r>
      <w:r w:rsidR="007A305B"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="007A305B" w:rsidRPr="00054838">
        <w:rPr>
          <w:rFonts w:ascii="Calibri" w:hAnsi="Calibri" w:cs="Calibri"/>
          <w:sz w:val="24"/>
          <w:szCs w:val="24"/>
        </w:rPr>
        <w:t xml:space="preserve">Libertad                       </w:t>
      </w:r>
      <w:r w:rsidR="007A305B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67F58797" w14:textId="49087E13" w:rsidR="00A96C49" w:rsidRPr="00071748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>DESTREZAS:</w:t>
      </w:r>
      <w:r w:rsidR="007A305B">
        <w:rPr>
          <w:rFonts w:ascii="Calibri" w:hAnsi="Calibri" w:cs="Calibri"/>
          <w:b/>
          <w:sz w:val="24"/>
          <w:szCs w:val="24"/>
        </w:rPr>
        <w:t xml:space="preserve"> </w:t>
      </w:r>
      <w:r w:rsidR="007A305B" w:rsidRPr="007A305B">
        <w:rPr>
          <w:rFonts w:ascii="Calibri" w:hAnsi="Calibri" w:cs="Calibri"/>
          <w:bCs/>
          <w:sz w:val="24"/>
          <w:szCs w:val="24"/>
        </w:rPr>
        <w:t>Determinar</w:t>
      </w:r>
      <w:r w:rsidR="00884B92">
        <w:rPr>
          <w:rFonts w:ascii="Calibri" w:hAnsi="Calibri" w:cs="Calibri"/>
          <w:bCs/>
          <w:sz w:val="24"/>
          <w:szCs w:val="24"/>
        </w:rPr>
        <w:t xml:space="preserve">, </w:t>
      </w:r>
      <w:r w:rsidR="002C4290">
        <w:rPr>
          <w:rFonts w:ascii="Calibri" w:hAnsi="Calibri" w:cs="Calibri"/>
          <w:bCs/>
          <w:sz w:val="24"/>
          <w:szCs w:val="24"/>
        </w:rPr>
        <w:t>calcular</w:t>
      </w:r>
      <w:r w:rsidR="00884B92">
        <w:rPr>
          <w:rFonts w:ascii="Calibri" w:hAnsi="Calibri" w:cs="Calibri"/>
          <w:bCs/>
          <w:sz w:val="24"/>
          <w:szCs w:val="24"/>
        </w:rPr>
        <w:t xml:space="preserve"> y resolver</w:t>
      </w:r>
      <w:r w:rsidR="002C4290">
        <w:rPr>
          <w:rFonts w:ascii="Calibri" w:hAnsi="Calibri" w:cs="Calibri"/>
          <w:bCs/>
          <w:sz w:val="24"/>
          <w:szCs w:val="24"/>
        </w:rPr>
        <w:t xml:space="preserve">. </w:t>
      </w:r>
      <w:r w:rsidR="002C4290" w:rsidRPr="007A305B">
        <w:rPr>
          <w:rFonts w:ascii="Calibri" w:hAnsi="Calibri" w:cs="Calibri"/>
          <w:bCs/>
          <w:sz w:val="24"/>
          <w:szCs w:val="24"/>
        </w:rPr>
        <w:t xml:space="preserve"> </w:t>
      </w:r>
      <w:r w:rsidRPr="007A305B">
        <w:rPr>
          <w:rFonts w:ascii="Calibri" w:hAnsi="Calibri" w:cs="Calibri"/>
          <w:bCs/>
          <w:sz w:val="24"/>
          <w:szCs w:val="24"/>
        </w:rPr>
        <w:br/>
      </w:r>
      <w:r w:rsidRPr="00054838">
        <w:rPr>
          <w:rFonts w:ascii="Calibri" w:hAnsi="Calibri" w:cs="Calibri"/>
          <w:b/>
          <w:sz w:val="24"/>
          <w:szCs w:val="24"/>
        </w:rPr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884B92" w:rsidRPr="00884B92">
        <w:rPr>
          <w:rFonts w:ascii="Calibri" w:hAnsi="Calibri" w:cs="Calibri"/>
          <w:bCs/>
          <w:sz w:val="24"/>
          <w:szCs w:val="24"/>
        </w:rPr>
        <w:t>Problemas con números enteros</w:t>
      </w:r>
      <w:r w:rsidR="00884B92">
        <w:rPr>
          <w:rFonts w:ascii="Calibri" w:hAnsi="Calibri" w:cs="Calibri"/>
          <w:b/>
          <w:sz w:val="24"/>
          <w:szCs w:val="24"/>
        </w:rPr>
        <w:t xml:space="preserve">      </w:t>
      </w:r>
      <w:r w:rsidR="002C4290" w:rsidRPr="00884B92">
        <w:rPr>
          <w:rFonts w:ascii="Calibri" w:hAnsi="Calibri" w:cs="Calibri"/>
          <w:b/>
          <w:caps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caps/>
          <w:sz w:val="24"/>
          <w:szCs w:val="24"/>
        </w:rPr>
        <w:t>Unidad I</w:t>
      </w:r>
      <w:r w:rsidR="00071748">
        <w:rPr>
          <w:rFonts w:ascii="Calibri" w:hAnsi="Calibri" w:cs="Calibri"/>
          <w:b/>
          <w:caps/>
          <w:sz w:val="24"/>
          <w:szCs w:val="24"/>
        </w:rPr>
        <w:t xml:space="preserve">: </w:t>
      </w:r>
      <w:r w:rsidR="00071748">
        <w:rPr>
          <w:rFonts w:ascii="Calibri" w:hAnsi="Calibri" w:cs="Calibri"/>
          <w:bCs/>
          <w:sz w:val="24"/>
          <w:szCs w:val="24"/>
        </w:rPr>
        <w:t>N</w:t>
      </w:r>
      <w:r w:rsidR="00071748" w:rsidRPr="00071748">
        <w:rPr>
          <w:rFonts w:ascii="Calibri" w:hAnsi="Calibri" w:cs="Calibri"/>
          <w:bCs/>
          <w:sz w:val="24"/>
          <w:szCs w:val="24"/>
        </w:rPr>
        <w:t xml:space="preserve">úmeros </w:t>
      </w:r>
    </w:p>
    <w:p w14:paraId="515F938E" w14:textId="77777777" w:rsidR="00A96C49" w:rsidRPr="007F7F25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RPr="007F7F25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7263C908" w14:textId="1B97601C" w:rsidR="00292016" w:rsidRDefault="00292016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D86E7C">
        <w:rPr>
          <w:rFonts w:ascii="Calibri" w:hAnsi="Calibri" w:cs="Calibri"/>
          <w:b/>
          <w:sz w:val="24"/>
          <w:szCs w:val="24"/>
          <w:u w:val="single"/>
        </w:rPr>
        <w:t>CORREO DE CONSULTA: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hyperlink r:id="rId10" w:history="1">
        <w:r w:rsidR="00884B92" w:rsidRPr="008547FE">
          <w:rPr>
            <w:rStyle w:val="Hipervnculo"/>
            <w:rFonts w:ascii="Calibri" w:hAnsi="Calibri" w:cs="Calibri"/>
            <w:bCs/>
            <w:sz w:val="24"/>
            <w:szCs w:val="24"/>
          </w:rPr>
          <w:t>profenaseya@gmail.com</w:t>
        </w:r>
      </w:hyperlink>
      <w:r w:rsidR="00884B92">
        <w:rPr>
          <w:rFonts w:ascii="Calibri" w:hAnsi="Calibri" w:cs="Calibri"/>
          <w:bCs/>
          <w:sz w:val="24"/>
          <w:szCs w:val="24"/>
        </w:rPr>
        <w:t xml:space="preserve">      </w:t>
      </w:r>
      <w:hyperlink r:id="rId11" w:history="1">
        <w:r w:rsidR="00884B92" w:rsidRPr="008547FE">
          <w:rPr>
            <w:rStyle w:val="Hipervnculo"/>
            <w:rFonts w:ascii="Calibri" w:hAnsi="Calibri" w:cs="Calibri"/>
            <w:bCs/>
            <w:sz w:val="24"/>
            <w:szCs w:val="24"/>
          </w:rPr>
          <w:t>pedro.soto.icv@gmail.com</w:t>
        </w:r>
      </w:hyperlink>
      <w:r w:rsidR="00884B92">
        <w:rPr>
          <w:rFonts w:ascii="Calibri" w:hAnsi="Calibri" w:cs="Calibri"/>
          <w:bCs/>
          <w:sz w:val="24"/>
          <w:szCs w:val="24"/>
        </w:rPr>
        <w:t xml:space="preserve">      </w:t>
      </w:r>
    </w:p>
    <w:p w14:paraId="1339F2AD" w14:textId="77777777" w:rsidR="00884B92" w:rsidRPr="00C55459" w:rsidRDefault="00884B92" w:rsidP="00884B92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</w:pPr>
      <w:r w:rsidRPr="00C55459"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  <w:t>OJO: No te olvides de enviar tu guía desarrollada al email correspondiente de cada profesor.</w:t>
      </w:r>
    </w:p>
    <w:p w14:paraId="642206C4" w14:textId="77777777" w:rsidR="00984141" w:rsidRDefault="00984141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8"/>
          <w:szCs w:val="28"/>
        </w:rPr>
      </w:pPr>
    </w:p>
    <w:p w14:paraId="4C3AFED1" w14:textId="25345809" w:rsidR="00B46D63" w:rsidRPr="009B1BCA" w:rsidRDefault="00B46D63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8"/>
          <w:szCs w:val="28"/>
        </w:rPr>
        <w:sectPr w:rsidR="00B46D63" w:rsidRPr="009B1BCA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173AE709" w14:textId="2DCC304F" w:rsidR="009B1BCA" w:rsidRDefault="009B1BCA" w:rsidP="00984141">
      <w:pPr>
        <w:kinsoku w:val="0"/>
        <w:overflowPunct w:val="0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24"/>
          <w:sz w:val="24"/>
          <w:szCs w:val="24"/>
          <w:u w:val="single"/>
          <w:lang w:eastAsia="es-C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76B135" wp14:editId="561173A5">
            <wp:simplePos x="0" y="0"/>
            <wp:positionH relativeFrom="column">
              <wp:posOffset>1036320</wp:posOffset>
            </wp:positionH>
            <wp:positionV relativeFrom="paragraph">
              <wp:posOffset>2540</wp:posOffset>
            </wp:positionV>
            <wp:extent cx="4286250" cy="2162175"/>
            <wp:effectExtent l="0" t="0" r="0" b="952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4ECD6" w14:textId="77777777" w:rsidR="009B1BCA" w:rsidRDefault="009B1BCA" w:rsidP="00984141">
      <w:pPr>
        <w:kinsoku w:val="0"/>
        <w:overflowPunct w:val="0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24"/>
          <w:sz w:val="24"/>
          <w:szCs w:val="24"/>
          <w:u w:val="single"/>
          <w:lang w:eastAsia="es-CL"/>
        </w:rPr>
      </w:pPr>
    </w:p>
    <w:p w14:paraId="4313691D" w14:textId="5BB7DA9D" w:rsidR="009B1BCA" w:rsidRDefault="009B1BCA" w:rsidP="00984141">
      <w:pPr>
        <w:kinsoku w:val="0"/>
        <w:overflowPunct w:val="0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24"/>
          <w:sz w:val="24"/>
          <w:szCs w:val="24"/>
          <w:u w:val="single"/>
          <w:lang w:eastAsia="es-CL"/>
        </w:rPr>
      </w:pPr>
    </w:p>
    <w:p w14:paraId="5ECCFE0E" w14:textId="297CA4D4" w:rsidR="00984141" w:rsidRPr="009B1BCA" w:rsidRDefault="00984141" w:rsidP="00984141">
      <w:pPr>
        <w:kinsoku w:val="0"/>
        <w:overflowPunct w:val="0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24"/>
          <w:sz w:val="24"/>
          <w:szCs w:val="24"/>
          <w:u w:val="single"/>
          <w:lang w:eastAsia="es-CL"/>
        </w:rPr>
      </w:pPr>
      <w:r w:rsidRPr="009B1BCA">
        <w:rPr>
          <w:rFonts w:asciiTheme="minorHAnsi" w:hAnsiTheme="minorHAnsi" w:cstheme="minorHAnsi"/>
          <w:b/>
          <w:bCs/>
          <w:color w:val="000000"/>
          <w:kern w:val="24"/>
          <w:sz w:val="24"/>
          <w:szCs w:val="24"/>
          <w:u w:val="single"/>
          <w:lang w:eastAsia="es-CL"/>
        </w:rPr>
        <w:t>RECORDAR:</w:t>
      </w:r>
      <w:r w:rsidR="009B1BCA" w:rsidRPr="009B1BCA">
        <w:rPr>
          <w:noProof/>
        </w:rPr>
        <w:t xml:space="preserve"> </w:t>
      </w:r>
    </w:p>
    <w:p w14:paraId="720BF65C" w14:textId="69A46819" w:rsidR="00984141" w:rsidRPr="009B1BCA" w:rsidRDefault="00984141" w:rsidP="00984141">
      <w:pPr>
        <w:kinsoku w:val="0"/>
        <w:overflowPunct w:val="0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24"/>
          <w:sz w:val="24"/>
          <w:szCs w:val="24"/>
          <w:lang w:eastAsia="es-CL"/>
        </w:rPr>
      </w:pPr>
    </w:p>
    <w:p w14:paraId="36715678" w14:textId="256BE00B" w:rsidR="009B1BCA" w:rsidRDefault="009B1BCA" w:rsidP="009B1BCA">
      <w:pPr>
        <w:pStyle w:val="Piedepgina"/>
        <w:rPr>
          <w:rFonts w:asciiTheme="minorHAnsi" w:hAnsiTheme="minorHAnsi" w:cstheme="minorHAnsi"/>
          <w:b/>
          <w:iCs/>
          <w:color w:val="4F81BD" w:themeColor="accent1"/>
          <w:sz w:val="24"/>
          <w:szCs w:val="24"/>
          <w:u w:val="single"/>
        </w:rPr>
      </w:pPr>
    </w:p>
    <w:p w14:paraId="5B5C5BBD" w14:textId="77777777" w:rsidR="009B1BCA" w:rsidRDefault="009B1BCA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694EC121" w14:textId="77777777" w:rsidR="009B1BCA" w:rsidRDefault="009B1BCA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6B61F8BF" w14:textId="77777777" w:rsidR="009B1BCA" w:rsidRDefault="009B1BCA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51675E78" w14:textId="77777777" w:rsidR="009B1BCA" w:rsidRDefault="009B1BCA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65D6BEFC" w14:textId="77777777" w:rsidR="009B1BCA" w:rsidRDefault="009B1BCA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501FF894" w14:textId="75901350" w:rsidR="003B132D" w:rsidRPr="003B132D" w:rsidRDefault="003B132D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</w:rPr>
      </w:pPr>
    </w:p>
    <w:p w14:paraId="33A0F27B" w14:textId="1839A1E6" w:rsidR="003B132D" w:rsidRP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/>
          <w:iCs/>
          <w:sz w:val="24"/>
          <w:szCs w:val="24"/>
          <w:u w:val="single"/>
        </w:rPr>
        <w:t>I.- Determinar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 si las siguientes afirmaciones son verdaderas o falsas, e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scribe V si la afirmación es verdadera, o F si es falsa. Justifica tu respuesta.  </w:t>
      </w:r>
    </w:p>
    <w:p w14:paraId="02618570" w14:textId="77777777" w:rsidR="003B132D" w:rsidRP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A84132F" w14:textId="402618A6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>a.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_____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 La suma de cero y un número positivo es cero. </w:t>
      </w:r>
    </w:p>
    <w:p w14:paraId="51059F22" w14:textId="77777777" w:rsidR="003B132D" w:rsidRP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5AD90CF" w14:textId="66329E5B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b.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_____ 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>La suma de tres números negativos es siempre negativa.</w:t>
      </w:r>
    </w:p>
    <w:p w14:paraId="3EF1E4B2" w14:textId="77777777" w:rsidR="003B132D" w:rsidRP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50FEC4A" w14:textId="0D3D146B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c. </w:t>
      </w:r>
      <w:r>
        <w:rPr>
          <w:rFonts w:asciiTheme="minorHAnsi" w:hAnsiTheme="minorHAnsi" w:cstheme="minorHAnsi"/>
          <w:bCs/>
          <w:iCs/>
          <w:sz w:val="24"/>
          <w:szCs w:val="24"/>
        </w:rPr>
        <w:t>_____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 La suma de un número negativo y un número positivo puede ser igual a cero.</w:t>
      </w:r>
    </w:p>
    <w:p w14:paraId="7B44FA6D" w14:textId="77777777" w:rsidR="003B132D" w:rsidRP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E92501D" w14:textId="4DC491B0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d. </w:t>
      </w:r>
      <w:r>
        <w:rPr>
          <w:rFonts w:asciiTheme="minorHAnsi" w:hAnsiTheme="minorHAnsi" w:cstheme="minorHAnsi"/>
          <w:bCs/>
          <w:iCs/>
          <w:sz w:val="24"/>
          <w:szCs w:val="24"/>
        </w:rPr>
        <w:t>_____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 La resta de dos números positivos siempre es negativa.</w:t>
      </w:r>
    </w:p>
    <w:p w14:paraId="07EFDA78" w14:textId="77777777" w:rsidR="003B132D" w:rsidRP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0A0FF2A" w14:textId="7324565E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>e.</w:t>
      </w:r>
      <w:r>
        <w:rPr>
          <w:rFonts w:asciiTheme="minorHAnsi" w:hAnsiTheme="minorHAnsi" w:cstheme="minorHAnsi"/>
          <w:bCs/>
          <w:iCs/>
          <w:sz w:val="24"/>
          <w:szCs w:val="24"/>
        </w:rPr>
        <w:t>_____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 La suma de cuatro números positivos es siempre positiva.</w:t>
      </w:r>
    </w:p>
    <w:p w14:paraId="541249B6" w14:textId="5CA2A4CE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F77247E" w14:textId="77777777" w:rsidR="00B46D63" w:rsidRDefault="00B46D63" w:rsidP="003B132D">
      <w:pPr>
        <w:pStyle w:val="Piedepgina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14:paraId="618A6720" w14:textId="1057442A" w:rsidR="003B132D" w:rsidRDefault="003B132D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B46D63">
        <w:rPr>
          <w:rFonts w:asciiTheme="minorHAnsi" w:hAnsiTheme="minorHAnsi" w:cstheme="minorHAnsi"/>
          <w:b/>
          <w:iCs/>
          <w:sz w:val="24"/>
          <w:szCs w:val="24"/>
          <w:u w:val="single"/>
        </w:rPr>
        <w:t>II.- Calcular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el valor de las siguientes adiciones y sustracciones de números enteros</w:t>
      </w:r>
      <w:r w:rsidR="00B46D63">
        <w:rPr>
          <w:rFonts w:asciiTheme="minorHAnsi" w:hAnsiTheme="minorHAnsi" w:cstheme="minorHAnsi"/>
          <w:bCs/>
          <w:iCs/>
          <w:sz w:val="24"/>
          <w:szCs w:val="24"/>
        </w:rPr>
        <w:t>, escribiendo su desarrollo</w:t>
      </w:r>
      <w:r w:rsidR="00884B92">
        <w:rPr>
          <w:rFonts w:asciiTheme="minorHAnsi" w:hAnsiTheme="minorHAnsi" w:cstheme="minorHAnsi"/>
          <w:bCs/>
          <w:iCs/>
          <w:sz w:val="24"/>
          <w:szCs w:val="24"/>
        </w:rPr>
        <w:t xml:space="preserve"> y autonomía</w:t>
      </w:r>
      <w:r w:rsidR="00B46D63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</w:p>
    <w:p w14:paraId="2344A6F4" w14:textId="77777777" w:rsidR="00B46D63" w:rsidRDefault="00B46D63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7FBE7C7" w14:textId="77777777" w:rsidR="00B46D63" w:rsidRDefault="00B46D63" w:rsidP="003B132D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  <w:sectPr w:rsidR="00B46D63" w:rsidSect="006611A1">
          <w:footerReference w:type="default" r:id="rId13"/>
          <w:type w:val="continuous"/>
          <w:pgSz w:w="12240" w:h="20160" w:code="5"/>
          <w:pgMar w:top="869" w:right="1041" w:bottom="1134" w:left="993" w:header="567" w:footer="720" w:gutter="0"/>
          <w:cols w:space="1038"/>
          <w:docGrid w:linePitch="272"/>
        </w:sectPr>
      </w:pPr>
    </w:p>
    <w:p w14:paraId="079442C7" w14:textId="7A24FC9C" w:rsidR="00B46D63" w:rsidRDefault="003B132D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a. –45 + (–23) = </w:t>
      </w:r>
    </w:p>
    <w:p w14:paraId="70C42B7E" w14:textId="77777777" w:rsidR="00B46D63" w:rsidRDefault="003B132D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b. 28 + (–13) = </w:t>
      </w:r>
    </w:p>
    <w:p w14:paraId="227659A4" w14:textId="77777777" w:rsidR="00B46D63" w:rsidRDefault="003B132D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c. –567 + 45 = </w:t>
      </w:r>
    </w:p>
    <w:p w14:paraId="57C71F9B" w14:textId="77777777" w:rsidR="00B46D63" w:rsidRDefault="003B132D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 xml:space="preserve">d. –36 + 15 = </w:t>
      </w:r>
    </w:p>
    <w:p w14:paraId="64BE4C2B" w14:textId="77777777" w:rsidR="00B46D63" w:rsidRDefault="003B132D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B132D">
        <w:rPr>
          <w:rFonts w:asciiTheme="minorHAnsi" w:hAnsiTheme="minorHAnsi" w:cstheme="minorHAnsi"/>
          <w:bCs/>
          <w:iCs/>
          <w:sz w:val="24"/>
          <w:szCs w:val="24"/>
        </w:rPr>
        <w:t>e. –680 + (–47)</w:t>
      </w:r>
      <w:r w:rsidR="00B46D6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1AF07E39" w14:textId="77777777" w:rsidR="00B46D63" w:rsidRDefault="00B46D63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B46D63">
        <w:rPr>
          <w:rFonts w:asciiTheme="minorHAnsi" w:hAnsiTheme="minorHAnsi" w:cstheme="minorHAnsi"/>
          <w:bCs/>
          <w:iCs/>
          <w:sz w:val="24"/>
          <w:szCs w:val="24"/>
        </w:rPr>
        <w:t xml:space="preserve">f. 57 – (–84) = </w:t>
      </w:r>
    </w:p>
    <w:p w14:paraId="4E6B15A9" w14:textId="77777777" w:rsidR="00B46D63" w:rsidRDefault="00B46D63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B46D63">
        <w:rPr>
          <w:rFonts w:asciiTheme="minorHAnsi" w:hAnsiTheme="minorHAnsi" w:cstheme="minorHAnsi"/>
          <w:bCs/>
          <w:iCs/>
          <w:sz w:val="24"/>
          <w:szCs w:val="24"/>
        </w:rPr>
        <w:t>g. –139 – 79 =</w:t>
      </w:r>
    </w:p>
    <w:p w14:paraId="435DAA32" w14:textId="77777777" w:rsidR="00B46D63" w:rsidRDefault="00B46D63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B46D63">
        <w:rPr>
          <w:rFonts w:asciiTheme="minorHAnsi" w:hAnsiTheme="minorHAnsi" w:cstheme="minorHAnsi"/>
          <w:bCs/>
          <w:iCs/>
          <w:sz w:val="24"/>
          <w:szCs w:val="24"/>
        </w:rPr>
        <w:t xml:space="preserve">h. –78 – (–428) = </w:t>
      </w:r>
    </w:p>
    <w:p w14:paraId="66995CEF" w14:textId="397965A1" w:rsidR="003B132D" w:rsidRDefault="00B46D63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B46D63">
        <w:rPr>
          <w:rFonts w:asciiTheme="minorHAnsi" w:hAnsiTheme="minorHAnsi" w:cstheme="minorHAnsi"/>
          <w:bCs/>
          <w:iCs/>
          <w:sz w:val="24"/>
          <w:szCs w:val="24"/>
        </w:rPr>
        <w:t>i. 579 – 631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= </w:t>
      </w:r>
    </w:p>
    <w:p w14:paraId="013CB05A" w14:textId="7587E9E5" w:rsidR="00B46D63" w:rsidRPr="003B132D" w:rsidRDefault="00B46D63" w:rsidP="00B46D63">
      <w:pPr>
        <w:pStyle w:val="Piedepgina"/>
        <w:spacing w:line="60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B46D63">
        <w:rPr>
          <w:rFonts w:asciiTheme="minorHAnsi" w:hAnsiTheme="minorHAnsi" w:cstheme="minorHAnsi"/>
          <w:bCs/>
          <w:iCs/>
          <w:sz w:val="24"/>
          <w:szCs w:val="24"/>
        </w:rPr>
        <w:t>j. –24 + 24 =</w:t>
      </w:r>
    </w:p>
    <w:p w14:paraId="58F1A821" w14:textId="77777777" w:rsidR="00B46D63" w:rsidRDefault="00B46D63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  <w:sectPr w:rsidR="00B46D63" w:rsidSect="00B46D63">
          <w:type w:val="continuous"/>
          <w:pgSz w:w="12240" w:h="20160" w:code="5"/>
          <w:pgMar w:top="869" w:right="1041" w:bottom="1134" w:left="993" w:header="567" w:footer="720" w:gutter="0"/>
          <w:cols w:num="2" w:space="1038"/>
          <w:docGrid w:linePitch="272"/>
        </w:sectPr>
      </w:pPr>
    </w:p>
    <w:p w14:paraId="066EE642" w14:textId="15F7A7EB" w:rsidR="003B132D" w:rsidRDefault="003B132D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4C652091" w14:textId="77777777" w:rsidR="00B46D63" w:rsidRDefault="00B46D63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1DC27136" w14:textId="77777777" w:rsidR="00B46D63" w:rsidRDefault="00B46D63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45BA75A5" w14:textId="77777777" w:rsidR="00B46D63" w:rsidRDefault="00B46D63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</w:p>
    <w:p w14:paraId="2CAE0A9A" w14:textId="646677F6" w:rsidR="00984141" w:rsidRPr="009B1BCA" w:rsidRDefault="009B1BCA" w:rsidP="009B1BCA">
      <w:pPr>
        <w:pStyle w:val="Piedepgina"/>
        <w:jc w:val="center"/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</w:pPr>
      <w:r w:rsidRPr="009B1BCA">
        <w:rPr>
          <w:rFonts w:asciiTheme="minorHAnsi" w:hAnsiTheme="minorHAnsi" w:cstheme="minorHAnsi"/>
          <w:b/>
          <w:iCs/>
          <w:color w:val="4F81BD" w:themeColor="accent1"/>
          <w:sz w:val="28"/>
          <w:szCs w:val="28"/>
          <w:u w:val="single"/>
        </w:rPr>
        <w:lastRenderedPageBreak/>
        <w:t>RESOLVER PROBLEMAS CON NÚMEROS ENTEROS</w:t>
      </w:r>
    </w:p>
    <w:p w14:paraId="7C2B0111" w14:textId="77777777" w:rsidR="009B1BCA" w:rsidRPr="009B1BCA" w:rsidRDefault="009B1BCA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11FCD12E" w14:textId="7AD09D70" w:rsidR="009B1BCA" w:rsidRPr="009B1BCA" w:rsidRDefault="009B1BCA" w:rsidP="009B1BCA">
      <w:pPr>
        <w:pStyle w:val="Piedepgina"/>
        <w:spacing w:line="276" w:lineRule="auto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  <w:u w:val="single"/>
        </w:rPr>
        <w:t xml:space="preserve">Consejos: </w:t>
      </w:r>
    </w:p>
    <w:p w14:paraId="3034BC50" w14:textId="0B5348D7" w:rsidR="009B1BCA" w:rsidRPr="009B1BCA" w:rsidRDefault="009B1BCA" w:rsidP="009B1BCA">
      <w:pPr>
        <w:pStyle w:val="Piedepgina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>1° Lee varias veces el enunciado, hasta comprenderlo claramente.</w:t>
      </w:r>
    </w:p>
    <w:p w14:paraId="41AE2002" w14:textId="096FD205" w:rsidR="009B1BCA" w:rsidRPr="009B1BCA" w:rsidRDefault="009B1BCA" w:rsidP="009B1BCA">
      <w:pPr>
        <w:pStyle w:val="Piedepgina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>2° Aplica la lógica antes de pasar a resolverlo.</w:t>
      </w:r>
    </w:p>
    <w:p w14:paraId="21D8D02D" w14:textId="73901FCF" w:rsidR="009B1BCA" w:rsidRPr="009B1BCA" w:rsidRDefault="009B1BCA" w:rsidP="009B1BCA">
      <w:pPr>
        <w:pStyle w:val="Piedepgina"/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 xml:space="preserve">3° Aplica una metodología y sigue siempre: </w:t>
      </w:r>
    </w:p>
    <w:p w14:paraId="78829510" w14:textId="396784F6" w:rsidR="009B1BCA" w:rsidRPr="009B1BCA" w:rsidRDefault="009B1BCA" w:rsidP="00884B92">
      <w:pPr>
        <w:pStyle w:val="Piedepgin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>Lee el enunciado por partes</w:t>
      </w:r>
    </w:p>
    <w:p w14:paraId="5364B3AC" w14:textId="5A1E450F" w:rsidR="009B1BCA" w:rsidRPr="009B1BCA" w:rsidRDefault="009B1BCA" w:rsidP="00884B92">
      <w:pPr>
        <w:pStyle w:val="Piedepgin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>Anota los datos</w:t>
      </w:r>
    </w:p>
    <w:p w14:paraId="564C2544" w14:textId="2A0D182A" w:rsidR="009B1BCA" w:rsidRPr="009B1BCA" w:rsidRDefault="009B1BCA" w:rsidP="00884B92">
      <w:pPr>
        <w:pStyle w:val="Piedepgin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 xml:space="preserve">Desarrolla todos los pasos </w:t>
      </w:r>
    </w:p>
    <w:p w14:paraId="5364C3EC" w14:textId="7B213B83" w:rsidR="009B1BCA" w:rsidRPr="009B1BCA" w:rsidRDefault="009B1BCA" w:rsidP="00884B92">
      <w:pPr>
        <w:pStyle w:val="Piedepgin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>Expresa la solución con su unidad</w:t>
      </w:r>
    </w:p>
    <w:p w14:paraId="0DC4D955" w14:textId="77777777" w:rsidR="00751863" w:rsidRDefault="00751863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4F4FF69" w14:textId="584FF05C" w:rsidR="009B1BCA" w:rsidRPr="009B1BCA" w:rsidRDefault="009B1BCA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 w:rsidRPr="009B1BCA">
        <w:rPr>
          <w:rFonts w:asciiTheme="minorHAnsi" w:hAnsiTheme="minorHAnsi" w:cstheme="minorHAnsi"/>
          <w:bCs/>
          <w:iCs/>
          <w:sz w:val="24"/>
          <w:szCs w:val="24"/>
        </w:rPr>
        <w:t>Ejemplo</w:t>
      </w:r>
      <w:r w:rsidR="00751863">
        <w:rPr>
          <w:rFonts w:asciiTheme="minorHAnsi" w:hAnsiTheme="minorHAnsi" w:cstheme="minorHAnsi"/>
          <w:bCs/>
          <w:iCs/>
          <w:sz w:val="24"/>
          <w:szCs w:val="24"/>
        </w:rPr>
        <w:t>s</w:t>
      </w:r>
      <w:r w:rsidRPr="009B1BCA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</w:p>
    <w:p w14:paraId="10A00765" w14:textId="719BC75B" w:rsidR="009B1BCA" w:rsidRPr="009B1BCA" w:rsidRDefault="009B1BCA" w:rsidP="009B1BCA">
      <w:pPr>
        <w:spacing w:before="300" w:after="120" w:line="288" w:lineRule="atLeast"/>
        <w:outlineLvl w:val="2"/>
        <w:rPr>
          <w:rFonts w:asciiTheme="minorHAnsi" w:hAnsiTheme="minorHAnsi" w:cstheme="minorHAnsi"/>
          <w:b/>
          <w:bCs/>
          <w:color w:val="222222"/>
          <w:sz w:val="24"/>
          <w:szCs w:val="24"/>
          <w:lang w:val="es-CL" w:eastAsia="es-CL"/>
        </w:rPr>
      </w:pPr>
      <w:r w:rsidRPr="009B1BCA">
        <w:rPr>
          <w:rFonts w:asciiTheme="minorHAnsi" w:hAnsiTheme="minorHAnsi" w:cstheme="minorHAnsi"/>
          <w:b/>
          <w:bCs/>
          <w:noProof/>
          <w:color w:val="222222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BDC0F" wp14:editId="0C7BA34C">
                <wp:simplePos x="0" y="0"/>
                <wp:positionH relativeFrom="column">
                  <wp:posOffset>-116205</wp:posOffset>
                </wp:positionH>
                <wp:positionV relativeFrom="paragraph">
                  <wp:posOffset>184785</wp:posOffset>
                </wp:positionV>
                <wp:extent cx="6858000" cy="1419225"/>
                <wp:effectExtent l="0" t="0" r="19050" b="2857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3DC389" id="Rectángulo: esquinas redondeadas 8" o:spid="_x0000_s1026" style="position:absolute;margin-left:-9.15pt;margin-top:14.55pt;width:540pt;height:1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" filled="f" strokecolor="#1f497d [3215]" strokeweight="2pt"/>
            </w:pict>
          </mc:Fallback>
        </mc:AlternateContent>
      </w:r>
      <w:r w:rsidRPr="009B1BCA">
        <w:rPr>
          <w:rFonts w:asciiTheme="minorHAnsi" w:hAnsiTheme="minorHAnsi" w:cstheme="minorHAnsi"/>
          <w:b/>
          <w:bCs/>
          <w:color w:val="222222"/>
          <w:sz w:val="24"/>
          <w:szCs w:val="24"/>
          <w:lang w:val="es-CL" w:eastAsia="es-CL"/>
        </w:rPr>
        <w:t>Problema 1</w:t>
      </w:r>
    </w:p>
    <w:p w14:paraId="664863A3" w14:textId="77777777" w:rsidR="009B1BCA" w:rsidRPr="009B1BCA" w:rsidRDefault="009B1BCA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 w:rsidRPr="009B1BCA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A las 7:30 la temperatura en Málaga es de 13º, en Huesca de 17º bajo cero y en Madrid de -2º.</w:t>
      </w:r>
    </w:p>
    <w:p w14:paraId="02235C07" w14:textId="77777777" w:rsidR="009B1BCA" w:rsidRPr="009B1BCA" w:rsidRDefault="009B1BCA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 w:rsidRPr="009B1BCA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a) ¿Dónde hace más frío?</w:t>
      </w:r>
      <w:r w:rsidRPr="009B1BCA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br/>
        <w:t>b) ¿Qué diferencia de temperatura hay entre Málaga y Huesca?</w:t>
      </w:r>
      <w:r w:rsidRPr="009B1BCA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br/>
        <w:t>c) ¿Qué diferencia de temperatura hay entre Madrid y Huesca?</w:t>
      </w:r>
    </w:p>
    <w:p w14:paraId="52F2B08F" w14:textId="77777777" w:rsidR="009B1BCA" w:rsidRPr="009B1BCA" w:rsidRDefault="009B1BCA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67893679" w14:textId="77777777" w:rsidR="00751863" w:rsidRDefault="007518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51863" w14:paraId="0B8B70F0" w14:textId="77777777" w:rsidTr="00751863">
        <w:tc>
          <w:tcPr>
            <w:tcW w:w="10196" w:type="dxa"/>
          </w:tcPr>
          <w:p w14:paraId="7624D8AF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Una vez leído y comprendido el problema, anotamos los datos:</w:t>
            </w:r>
          </w:p>
          <w:p w14:paraId="7E99A6AF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Málaga: + 13</w:t>
            </w:r>
          </w:p>
          <w:p w14:paraId="679C842E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Huesca: – 17 (fíjate bien en el enunciado, dice </w:t>
            </w:r>
            <w:r w:rsidRPr="009B1BCA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val="es-CL" w:eastAsia="es-CL"/>
              </w:rPr>
              <w:t>bajo cero</w:t>
            </w: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, luego la temperatura es negativa)</w:t>
            </w:r>
          </w:p>
          <w:p w14:paraId="7480C827" w14:textId="4341183D" w:rsidR="00751863" w:rsidRDefault="00751863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Madrid: – 2</w:t>
            </w:r>
          </w:p>
        </w:tc>
      </w:tr>
    </w:tbl>
    <w:p w14:paraId="156A955D" w14:textId="77777777" w:rsidR="00751863" w:rsidRDefault="007518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284689F3" w14:textId="689C686E" w:rsidR="00751863" w:rsidRDefault="007518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DESARROLLO: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51863" w14:paraId="7677A75E" w14:textId="77777777" w:rsidTr="00751863">
        <w:tc>
          <w:tcPr>
            <w:tcW w:w="10196" w:type="dxa"/>
          </w:tcPr>
          <w:p w14:paraId="363CA5A5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a) Hará más frío donde la temperatura sea más baja, es decir, buscamos el menor de los valores numéricos.</w:t>
            </w:r>
          </w:p>
          <w:p w14:paraId="4FAB8288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Si tienes dudas, puedes situar los valores en la recta numérica, de esta forma verás cuál es el valor más bajo.</w:t>
            </w:r>
          </w:p>
          <w:p w14:paraId="01BB8236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noProof/>
                <w:color w:val="FF2828"/>
                <w:sz w:val="24"/>
                <w:szCs w:val="24"/>
                <w:lang w:val="es-CL" w:eastAsia="es-CL"/>
              </w:rPr>
              <w:drawing>
                <wp:inline distT="0" distB="0" distL="0" distR="0" wp14:anchorId="5229AD6D" wp14:editId="23EF07EA">
                  <wp:extent cx="4933950" cy="838200"/>
                  <wp:effectExtent l="0" t="0" r="0" b="0"/>
                  <wp:docPr id="4" name="Imagen 4" descr="La recta numerica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recta numerica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5" b="33834"/>
                          <a:stretch/>
                        </pic:blipFill>
                        <pic:spPr bwMode="auto">
                          <a:xfrm>
                            <a:off x="0" y="0"/>
                            <a:ext cx="4933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AC8502" w14:textId="240F6344" w:rsidR="00751863" w:rsidRDefault="00751863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El lugar donde hace más frío es Huesca.</w:t>
            </w:r>
          </w:p>
        </w:tc>
      </w:tr>
      <w:tr w:rsidR="00751863" w14:paraId="6A9540E8" w14:textId="77777777" w:rsidTr="00751863">
        <w:tc>
          <w:tcPr>
            <w:tcW w:w="10196" w:type="dxa"/>
          </w:tcPr>
          <w:p w14:paraId="57601769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b) Diferencia entre Málaga y Huesca: 13 – (-17) = 13 + 17 = 30</w:t>
            </w:r>
          </w:p>
          <w:p w14:paraId="675CB4E9" w14:textId="65F1F2CC" w:rsidR="00751863" w:rsidRDefault="00751863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La diferencia es de 30 º (en Málaga hay 30º más que en Huesca)</w:t>
            </w:r>
          </w:p>
        </w:tc>
      </w:tr>
      <w:tr w:rsidR="00751863" w14:paraId="3203BA97" w14:textId="77777777" w:rsidTr="00751863">
        <w:tc>
          <w:tcPr>
            <w:tcW w:w="10196" w:type="dxa"/>
          </w:tcPr>
          <w:p w14:paraId="7DA83297" w14:textId="77777777" w:rsidR="00751863" w:rsidRPr="009B1BCA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c) Diferencia entre Madrid y Huesca: -2 – (-17) = -2 + 17 = 15º</w:t>
            </w:r>
          </w:p>
          <w:p w14:paraId="7AE8048E" w14:textId="6666BE9B" w:rsidR="00751863" w:rsidRDefault="00751863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9B1BCA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La diferencia es de 15º (en Madrid hay 15º más que en Huesca)</w:t>
            </w:r>
          </w:p>
        </w:tc>
      </w:tr>
    </w:tbl>
    <w:p w14:paraId="78F974E2" w14:textId="77777777" w:rsidR="00B46D63" w:rsidRDefault="00B46D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2259BEAC" w14:textId="77777777" w:rsidR="00B46D63" w:rsidRDefault="00B46D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2BB25CF6" w14:textId="1C9C1939" w:rsidR="00B46D63" w:rsidRDefault="00B46D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noProof/>
          <w:color w:val="333333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00769" wp14:editId="382966F6">
                <wp:simplePos x="0" y="0"/>
                <wp:positionH relativeFrom="column">
                  <wp:posOffset>-83137</wp:posOffset>
                </wp:positionH>
                <wp:positionV relativeFrom="paragraph">
                  <wp:posOffset>139448</wp:posOffset>
                </wp:positionV>
                <wp:extent cx="6305550" cy="866775"/>
                <wp:effectExtent l="19050" t="19050" r="19050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66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C72C91" id="Rectángulo: esquinas redondeadas 10" o:spid="_x0000_s1026" style="position:absolute;margin-left:-6.55pt;margin-top:11pt;width:496.5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" filled="f" strokecolor="#1f497d [3215]" strokeweight="2.25pt"/>
            </w:pict>
          </mc:Fallback>
        </mc:AlternateContent>
      </w:r>
    </w:p>
    <w:p w14:paraId="6EBDA973" w14:textId="1801EADF" w:rsidR="00751863" w:rsidRPr="00751863" w:rsidRDefault="00751863" w:rsidP="00B46D63">
      <w:pPr>
        <w:spacing w:after="150"/>
        <w:rPr>
          <w:rFonts w:asciiTheme="minorHAnsi" w:hAnsiTheme="minorHAnsi" w:cstheme="minorHAnsi"/>
          <w:b/>
          <w:bCs/>
          <w:color w:val="222222"/>
          <w:sz w:val="24"/>
          <w:szCs w:val="24"/>
          <w:lang w:val="es-CL" w:eastAsia="es-CL"/>
        </w:rPr>
      </w:pPr>
      <w:r w:rsidRPr="00751863">
        <w:rPr>
          <w:rFonts w:asciiTheme="minorHAnsi" w:hAnsiTheme="minorHAnsi" w:cstheme="minorHAnsi"/>
          <w:b/>
          <w:bCs/>
          <w:color w:val="222222"/>
          <w:sz w:val="24"/>
          <w:szCs w:val="24"/>
          <w:lang w:val="es-CL" w:eastAsia="es-CL"/>
        </w:rPr>
        <w:t>Problema 2</w:t>
      </w:r>
    </w:p>
    <w:p w14:paraId="7D1A9FB4" w14:textId="77777777" w:rsidR="00751863" w:rsidRPr="00751863" w:rsidRDefault="00751863" w:rsidP="00751863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 w:rsidRPr="00751863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Estamos en el sótano – 2 de un aparcamiento. Subimos 7 plantas y bajamos 3. ¿En qué planta nos encontramos?</w:t>
      </w:r>
    </w:p>
    <w:p w14:paraId="365224E9" w14:textId="23C85DD7" w:rsidR="00751863" w:rsidRDefault="00751863" w:rsidP="00751863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51863" w14:paraId="78589D12" w14:textId="77777777" w:rsidTr="00751863">
        <w:tc>
          <w:tcPr>
            <w:tcW w:w="10196" w:type="dxa"/>
          </w:tcPr>
          <w:p w14:paraId="23ECF545" w14:textId="2E9CCF7A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 Anotamos los datos y en este caso vamos a realizar un esquema (así veremos más claro la solución del problema).</w:t>
            </w:r>
          </w:p>
          <w:p w14:paraId="548A1954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Inicio: -2</w:t>
            </w:r>
            <w:r w:rsidRPr="00751863">
              <w:rPr>
                <w:rFonts w:asciiTheme="minorHAnsi" w:hAnsiTheme="minorHAnsi" w:cstheme="minorHAnsi"/>
                <w:noProof/>
                <w:color w:val="FF2828"/>
                <w:sz w:val="24"/>
                <w:szCs w:val="24"/>
                <w:lang w:val="es-CL" w:eastAsia="es-CL"/>
              </w:rPr>
              <w:drawing>
                <wp:inline distT="0" distB="0" distL="0" distR="0" wp14:anchorId="3C4EB2A0" wp14:editId="32277413">
                  <wp:extent cx="3228975" cy="1209675"/>
                  <wp:effectExtent l="0" t="0" r="9525" b="9525"/>
                  <wp:docPr id="6" name="Imagen 6" descr="problemaSOTAN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oblemaSOTAN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7" b="15333"/>
                          <a:stretch/>
                        </pic:blipFill>
                        <pic:spPr bwMode="auto">
                          <a:xfrm>
                            <a:off x="0" y="0"/>
                            <a:ext cx="32289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FA8D5F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Subimos 7 plantas: +7</w:t>
            </w:r>
          </w:p>
          <w:p w14:paraId="370E57E5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Bajamos 3 plantas: -3</w:t>
            </w:r>
          </w:p>
          <w:p w14:paraId="2772C0BB" w14:textId="77777777" w:rsid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38DAE5B3" w14:textId="77777777" w:rsidR="00751863" w:rsidRDefault="00751863" w:rsidP="00751863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590A593F" w14:textId="7E34562D" w:rsidR="00751863" w:rsidRDefault="00751863" w:rsidP="00751863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 w:rsidRPr="00751863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 </w:t>
      </w: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DESARROLLO: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51863" w14:paraId="5DF90B9B" w14:textId="77777777" w:rsidTr="00751863">
        <w:tc>
          <w:tcPr>
            <w:tcW w:w="10196" w:type="dxa"/>
          </w:tcPr>
          <w:p w14:paraId="1FAC4169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Resolvemos el problema:</w:t>
            </w:r>
          </w:p>
          <w:p w14:paraId="2E561E14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-2 + 7 – 3 = 2</w:t>
            </w:r>
          </w:p>
          <w:p w14:paraId="38CCC34D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Solución: Estamos en la 2ª planta.</w:t>
            </w:r>
          </w:p>
          <w:p w14:paraId="226D393E" w14:textId="77777777" w:rsidR="00751863" w:rsidRP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 w:rsidRPr="00751863"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>Si te fijas en el esquema, el segundo paso nos da la solución.</w:t>
            </w:r>
          </w:p>
          <w:p w14:paraId="11E01E5A" w14:textId="77777777" w:rsidR="00751863" w:rsidRDefault="00751863" w:rsidP="00751863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6D878A5C" w14:textId="77777777" w:rsidR="00751863" w:rsidRPr="00751863" w:rsidRDefault="00751863" w:rsidP="00751863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144344F9" w14:textId="08787B3D" w:rsidR="00751863" w:rsidRDefault="00751863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 w:rsidRPr="00751863"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val="es-CL" w:eastAsia="es-CL"/>
        </w:rPr>
        <w:t>I.- Resolver</w:t>
      </w: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 los siguientes problemas que involucran números enteros, escribiendo los datos y el desarrollo correspondiente</w:t>
      </w:r>
      <w:r w:rsidR="00884B92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 con autonomía</w:t>
      </w: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. </w:t>
      </w:r>
    </w:p>
    <w:p w14:paraId="5685CF8B" w14:textId="2F70F68F" w:rsidR="00751863" w:rsidRDefault="00EA5B4E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a</w:t>
      </w:r>
      <w:r w:rsidR="00751863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) Un </w:t>
      </w: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frigorífico</w:t>
      </w:r>
      <w:r w:rsidR="00751863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 tiene una temperatura de 30°C bajo cero. Debido a un corte de luz, la temperatura subió 35°C</w:t>
      </w: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. Luego de una rápida solución al corte, se pudo bajar provisoriamente la temperatura en 17°C. ¿</w:t>
      </w:r>
      <w:r w:rsidR="00884B92"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>Cuál</w:t>
      </w:r>
      <w:r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  <w:t xml:space="preserve"> es la temperatura después del corte de luz? ¿Cuál es la temperatura después de solucionado el corte de luz? ¿Cuántos grados varía la temperatura inicial respecto a la final?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4"/>
      </w:tblGrid>
      <w:tr w:rsidR="00EA5B4E" w14:paraId="5BFB064E" w14:textId="77777777" w:rsidTr="00EA5B4E">
        <w:tc>
          <w:tcPr>
            <w:tcW w:w="2972" w:type="dxa"/>
          </w:tcPr>
          <w:p w14:paraId="3268CB32" w14:textId="30836174" w:rsidR="00EA5B4E" w:rsidRDefault="00EA5B4E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DATOS: </w:t>
            </w:r>
          </w:p>
        </w:tc>
        <w:tc>
          <w:tcPr>
            <w:tcW w:w="7224" w:type="dxa"/>
          </w:tcPr>
          <w:p w14:paraId="79480BD6" w14:textId="16773EA7" w:rsidR="00EA5B4E" w:rsidRDefault="00EA5B4E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DESARROLLO: </w:t>
            </w:r>
          </w:p>
        </w:tc>
      </w:tr>
      <w:tr w:rsidR="00EA5B4E" w14:paraId="30B98D6D" w14:textId="77777777" w:rsidTr="00EA5B4E">
        <w:trPr>
          <w:trHeight w:val="1675"/>
        </w:trPr>
        <w:tc>
          <w:tcPr>
            <w:tcW w:w="2972" w:type="dxa"/>
          </w:tcPr>
          <w:p w14:paraId="482DB806" w14:textId="77777777" w:rsidR="00EA5B4E" w:rsidRDefault="00EA5B4E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  <w:tc>
          <w:tcPr>
            <w:tcW w:w="7224" w:type="dxa"/>
          </w:tcPr>
          <w:p w14:paraId="025ADF80" w14:textId="77777777" w:rsidR="00EA5B4E" w:rsidRDefault="00EA5B4E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7DBF1BF3" w14:textId="77777777" w:rsidR="00EA5B4E" w:rsidRDefault="00EA5B4E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49AA2B58" w14:textId="77777777" w:rsidR="003B132D" w:rsidRDefault="003B132D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5D1E4CB5" w14:textId="77777777" w:rsidR="003B132D" w:rsidRDefault="003B132D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194AB9F3" w14:textId="77777777" w:rsidR="003B132D" w:rsidRDefault="003B132D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1CF9A848" w14:textId="6E71A819" w:rsidR="003B132D" w:rsidRDefault="003B132D" w:rsidP="009B1BCA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67A22AE3" w14:textId="77777777" w:rsidR="00EA5B4E" w:rsidRDefault="00EA5B4E" w:rsidP="009B1BCA">
      <w:pPr>
        <w:spacing w:after="150"/>
        <w:rPr>
          <w:rFonts w:asciiTheme="minorHAnsi" w:hAnsiTheme="minorHAnsi" w:cstheme="minorHAnsi"/>
          <w:color w:val="333333"/>
          <w:sz w:val="24"/>
          <w:szCs w:val="24"/>
          <w:lang w:val="es-CL" w:eastAsia="es-CL"/>
        </w:rPr>
      </w:pPr>
    </w:p>
    <w:p w14:paraId="68932784" w14:textId="2B8059A1" w:rsidR="00751863" w:rsidRPr="009B1BCA" w:rsidRDefault="00751863" w:rsidP="009B1BCA">
      <w:pPr>
        <w:spacing w:after="150"/>
        <w:rPr>
          <w:rFonts w:asciiTheme="minorHAnsi" w:hAnsiTheme="minorHAnsi" w:cstheme="minorHAnsi"/>
          <w:color w:val="333333"/>
          <w:sz w:val="32"/>
          <w:szCs w:val="32"/>
          <w:lang w:val="es-CL" w:eastAsia="es-CL"/>
        </w:rPr>
      </w:pPr>
      <w:r w:rsidRPr="00EA5B4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lastRenderedPageBreak/>
        <w:t xml:space="preserve">b) </w:t>
      </w:r>
      <w:r w:rsidRPr="00EA5B4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Augusto, emperador romano, nació en el año 63 a.C. y murió en el 14 d.C. ¿Cuántos años vivió?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4"/>
      </w:tblGrid>
      <w:tr w:rsidR="00EA5B4E" w14:paraId="3BC0A491" w14:textId="77777777" w:rsidTr="005354DB">
        <w:tc>
          <w:tcPr>
            <w:tcW w:w="2972" w:type="dxa"/>
          </w:tcPr>
          <w:p w14:paraId="3FBD78AF" w14:textId="77777777" w:rsidR="00EA5B4E" w:rsidRDefault="00EA5B4E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DATOS: </w:t>
            </w:r>
          </w:p>
        </w:tc>
        <w:tc>
          <w:tcPr>
            <w:tcW w:w="7224" w:type="dxa"/>
          </w:tcPr>
          <w:p w14:paraId="62CBB3E1" w14:textId="77777777" w:rsidR="00EA5B4E" w:rsidRDefault="00EA5B4E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DESARROLLO: </w:t>
            </w:r>
          </w:p>
        </w:tc>
      </w:tr>
      <w:tr w:rsidR="00EA5B4E" w14:paraId="46FB0691" w14:textId="77777777" w:rsidTr="00B46D63">
        <w:trPr>
          <w:trHeight w:val="1191"/>
        </w:trPr>
        <w:tc>
          <w:tcPr>
            <w:tcW w:w="2972" w:type="dxa"/>
          </w:tcPr>
          <w:p w14:paraId="687622BE" w14:textId="77777777" w:rsidR="00EA5B4E" w:rsidRDefault="00EA5B4E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  <w:tc>
          <w:tcPr>
            <w:tcW w:w="7224" w:type="dxa"/>
          </w:tcPr>
          <w:p w14:paraId="171FCB96" w14:textId="77777777" w:rsidR="00EA5B4E" w:rsidRDefault="00EA5B4E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39D1F6EF" w14:textId="77777777" w:rsidR="00EA5B4E" w:rsidRDefault="00EA5B4E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0B59AB04" w14:textId="0A026484" w:rsidR="009B1BCA" w:rsidRPr="009B1BCA" w:rsidRDefault="009B1BCA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18D6C7F0" w14:textId="29A5F0D2" w:rsidR="009B1BCA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c) 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>Un buzo desciende 4 metros bajo el nivel del mar y luego recorre 5 metros más en el mismo sentido. Entonces, ¿a qué profundidad llegó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>?</w:t>
      </w:r>
    </w:p>
    <w:p w14:paraId="5E14619C" w14:textId="77777777" w:rsidR="003B132D" w:rsidRPr="003B132D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4"/>
      </w:tblGrid>
      <w:tr w:rsidR="003B132D" w14:paraId="7159BD33" w14:textId="77777777" w:rsidTr="005354DB">
        <w:tc>
          <w:tcPr>
            <w:tcW w:w="2972" w:type="dxa"/>
          </w:tcPr>
          <w:p w14:paraId="5350C946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DATOS: </w:t>
            </w:r>
          </w:p>
        </w:tc>
        <w:tc>
          <w:tcPr>
            <w:tcW w:w="7224" w:type="dxa"/>
          </w:tcPr>
          <w:p w14:paraId="5D4669E7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DESARROLLO: </w:t>
            </w:r>
          </w:p>
        </w:tc>
      </w:tr>
      <w:tr w:rsidR="003B132D" w14:paraId="062207C0" w14:textId="77777777" w:rsidTr="00B46D63">
        <w:trPr>
          <w:trHeight w:val="1189"/>
        </w:trPr>
        <w:tc>
          <w:tcPr>
            <w:tcW w:w="2972" w:type="dxa"/>
          </w:tcPr>
          <w:p w14:paraId="1ABC3827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  <w:tc>
          <w:tcPr>
            <w:tcW w:w="7224" w:type="dxa"/>
          </w:tcPr>
          <w:p w14:paraId="41C2F5ED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6F61630E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4DBFD9E9" w14:textId="5417A253" w:rsidR="003B132D" w:rsidRPr="003B132D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9BB2C76" w14:textId="5F60B47E" w:rsidR="003B132D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d) 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>Arquímedes, el gran matemático de la antigüedad, fue asesinado por un soldado en el 212 a. C., a los 75 años. ¿En qué año nació Arquímedes?</w:t>
      </w:r>
    </w:p>
    <w:p w14:paraId="1BF93C2A" w14:textId="77777777" w:rsidR="003B132D" w:rsidRPr="003B132D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4"/>
      </w:tblGrid>
      <w:tr w:rsidR="003B132D" w14:paraId="6CDA0FD1" w14:textId="77777777" w:rsidTr="005354DB">
        <w:tc>
          <w:tcPr>
            <w:tcW w:w="2972" w:type="dxa"/>
          </w:tcPr>
          <w:p w14:paraId="6290075F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DATOS: </w:t>
            </w:r>
          </w:p>
        </w:tc>
        <w:tc>
          <w:tcPr>
            <w:tcW w:w="7224" w:type="dxa"/>
          </w:tcPr>
          <w:p w14:paraId="4A77B14F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DESARROLLO: </w:t>
            </w:r>
          </w:p>
        </w:tc>
      </w:tr>
      <w:tr w:rsidR="003B132D" w14:paraId="4768EC2E" w14:textId="77777777" w:rsidTr="00B46D63">
        <w:trPr>
          <w:trHeight w:val="1187"/>
        </w:trPr>
        <w:tc>
          <w:tcPr>
            <w:tcW w:w="2972" w:type="dxa"/>
          </w:tcPr>
          <w:p w14:paraId="049DC941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  <w:tc>
          <w:tcPr>
            <w:tcW w:w="7224" w:type="dxa"/>
          </w:tcPr>
          <w:p w14:paraId="343E6DB3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5A033083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772750D4" w14:textId="3A54D884" w:rsidR="003B132D" w:rsidRPr="003B132D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332432D" w14:textId="55B7DEEB" w:rsidR="009B1BCA" w:rsidRPr="003B132D" w:rsidRDefault="003B132D" w:rsidP="009B1BCA">
      <w:pPr>
        <w:pStyle w:val="Piedepgina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e) </w:t>
      </w:r>
      <w:r w:rsidRPr="003B132D">
        <w:rPr>
          <w:rFonts w:asciiTheme="minorHAnsi" w:hAnsiTheme="minorHAnsi" w:cstheme="minorHAnsi"/>
          <w:bCs/>
          <w:iCs/>
          <w:sz w:val="24"/>
          <w:szCs w:val="24"/>
        </w:rPr>
        <w:t>En la cuenta corriente de María aparece un saldo de –$ 22 536. Si le depositan un cheque de $ 50 000, ¿cuál será su nuevo saldo?</w:t>
      </w:r>
    </w:p>
    <w:p w14:paraId="3314DF9B" w14:textId="42D31BA5" w:rsidR="009B1BCA" w:rsidRDefault="009B1BCA" w:rsidP="009B1BCA">
      <w:pPr>
        <w:pStyle w:val="Piedepgina"/>
        <w:rPr>
          <w:bCs/>
          <w:i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4"/>
      </w:tblGrid>
      <w:tr w:rsidR="003B132D" w14:paraId="07CCE6C8" w14:textId="77777777" w:rsidTr="005354DB">
        <w:tc>
          <w:tcPr>
            <w:tcW w:w="2972" w:type="dxa"/>
          </w:tcPr>
          <w:p w14:paraId="1F396B58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DATOS: </w:t>
            </w:r>
          </w:p>
        </w:tc>
        <w:tc>
          <w:tcPr>
            <w:tcW w:w="7224" w:type="dxa"/>
          </w:tcPr>
          <w:p w14:paraId="78D7BF25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  <w:t xml:space="preserve">DESARROLLO: </w:t>
            </w:r>
          </w:p>
        </w:tc>
      </w:tr>
      <w:tr w:rsidR="003B132D" w14:paraId="6067D110" w14:textId="77777777" w:rsidTr="00B46D63">
        <w:trPr>
          <w:trHeight w:val="1227"/>
        </w:trPr>
        <w:tc>
          <w:tcPr>
            <w:tcW w:w="2972" w:type="dxa"/>
          </w:tcPr>
          <w:p w14:paraId="5ABE2F57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  <w:tc>
          <w:tcPr>
            <w:tcW w:w="7224" w:type="dxa"/>
          </w:tcPr>
          <w:p w14:paraId="4D2B0EA5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  <w:p w14:paraId="07DDBB51" w14:textId="77777777" w:rsidR="003B132D" w:rsidRDefault="003B132D" w:rsidP="005354DB">
            <w:pPr>
              <w:spacing w:after="150"/>
              <w:rPr>
                <w:rFonts w:asciiTheme="minorHAnsi" w:hAnsiTheme="minorHAnsi" w:cstheme="minorHAnsi"/>
                <w:color w:val="333333"/>
                <w:sz w:val="24"/>
                <w:szCs w:val="24"/>
                <w:lang w:val="es-CL" w:eastAsia="es-CL"/>
              </w:rPr>
            </w:pPr>
          </w:p>
        </w:tc>
      </w:tr>
    </w:tbl>
    <w:p w14:paraId="37D856B8" w14:textId="587133DC" w:rsidR="009B1BCA" w:rsidRDefault="009B1BCA" w:rsidP="009B1BCA">
      <w:pPr>
        <w:pStyle w:val="Piedepgina"/>
        <w:rPr>
          <w:bCs/>
          <w:iCs/>
          <w:sz w:val="22"/>
          <w:szCs w:val="22"/>
        </w:rPr>
      </w:pPr>
    </w:p>
    <w:p w14:paraId="30A861C6" w14:textId="23117FAA" w:rsidR="002C4290" w:rsidRDefault="002C4290" w:rsidP="002C4290">
      <w:pPr>
        <w:tabs>
          <w:tab w:val="left" w:pos="0"/>
          <w:tab w:val="left" w:pos="97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C1481A">
        <w:rPr>
          <w:rFonts w:asciiTheme="minorHAnsi" w:hAnsiTheme="minorHAnsi" w:cstheme="minorHAnsi"/>
          <w:b/>
          <w:caps/>
          <w:sz w:val="22"/>
          <w:szCs w:val="22"/>
        </w:rPr>
        <w:t>Soluciones</w:t>
      </w:r>
    </w:p>
    <w:p w14:paraId="715B69C8" w14:textId="635F98D3" w:rsidR="0095076D" w:rsidRPr="009C2EEF" w:rsidRDefault="0095076D" w:rsidP="002C4290">
      <w:pPr>
        <w:tabs>
          <w:tab w:val="left" w:pos="0"/>
          <w:tab w:val="left" w:pos="972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759"/>
        <w:gridCol w:w="620"/>
        <w:gridCol w:w="596"/>
        <w:gridCol w:w="5069"/>
        <w:gridCol w:w="762"/>
      </w:tblGrid>
      <w:tr w:rsidR="009D79ED" w14:paraId="1EBA871A" w14:textId="77777777" w:rsidTr="009D79ED">
        <w:trPr>
          <w:trHeight w:val="88"/>
        </w:trPr>
        <w:tc>
          <w:tcPr>
            <w:tcW w:w="1759" w:type="dxa"/>
          </w:tcPr>
          <w:p w14:paraId="1B48E987" w14:textId="77777777" w:rsidR="009D79ED" w:rsidRPr="00B46D63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6D63">
              <w:rPr>
                <w:rFonts w:asciiTheme="minorHAnsi" w:hAnsiTheme="minorHAnsi" w:cstheme="minorHAnsi"/>
                <w:bCs/>
                <w:sz w:val="22"/>
                <w:szCs w:val="22"/>
              </w:rPr>
              <w:t>a) F, es el número positivo.</w:t>
            </w:r>
          </w:p>
        </w:tc>
        <w:tc>
          <w:tcPr>
            <w:tcW w:w="620" w:type="dxa"/>
          </w:tcPr>
          <w:p w14:paraId="57339A69" w14:textId="77777777" w:rsidR="009D79ED" w:rsidRPr="00B46D63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6D63">
              <w:rPr>
                <w:rFonts w:asciiTheme="minorHAnsi" w:hAnsiTheme="minorHAnsi" w:cstheme="minorHAnsi"/>
                <w:bCs/>
                <w:sz w:val="22"/>
                <w:szCs w:val="22"/>
              </w:rPr>
              <w:t>b) V</w:t>
            </w:r>
          </w:p>
        </w:tc>
        <w:tc>
          <w:tcPr>
            <w:tcW w:w="596" w:type="dxa"/>
          </w:tcPr>
          <w:p w14:paraId="71B79B16" w14:textId="77777777" w:rsidR="009D79ED" w:rsidRPr="00B46D63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6D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c) V </w:t>
            </w:r>
          </w:p>
        </w:tc>
        <w:tc>
          <w:tcPr>
            <w:tcW w:w="5069" w:type="dxa"/>
          </w:tcPr>
          <w:p w14:paraId="2BC59F3E" w14:textId="77777777" w:rsidR="009D79ED" w:rsidRPr="00B46D63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6D63">
              <w:rPr>
                <w:rFonts w:asciiTheme="minorHAnsi" w:hAnsiTheme="minorHAnsi" w:cstheme="minorHAnsi"/>
                <w:bCs/>
                <w:sz w:val="22"/>
                <w:szCs w:val="22"/>
              </w:rPr>
              <w:t>d) F, dependiendo del minuendo y sustraendo, la resta puede ser cero, mayor que cero o menor que cero.</w:t>
            </w:r>
          </w:p>
        </w:tc>
        <w:tc>
          <w:tcPr>
            <w:tcW w:w="762" w:type="dxa"/>
          </w:tcPr>
          <w:p w14:paraId="577AD7ED" w14:textId="77777777" w:rsidR="009D79ED" w:rsidRPr="00B46D63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6D63">
              <w:rPr>
                <w:rFonts w:asciiTheme="minorHAnsi" w:hAnsiTheme="minorHAnsi" w:cstheme="minorHAnsi"/>
                <w:bCs/>
                <w:sz w:val="22"/>
                <w:szCs w:val="22"/>
              </w:rPr>
              <w:t>e) V</w:t>
            </w:r>
          </w:p>
        </w:tc>
      </w:tr>
    </w:tbl>
    <w:p w14:paraId="77EA6CD2" w14:textId="70246054" w:rsidR="002C4290" w:rsidRDefault="00B46D63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4290">
        <w:rPr>
          <w:rFonts w:asciiTheme="minorHAnsi" w:hAnsiTheme="minorHAnsi" w:cstheme="minorHAnsi"/>
          <w:b/>
          <w:sz w:val="22"/>
          <w:szCs w:val="22"/>
        </w:rPr>
        <w:t>Ítem I:</w:t>
      </w:r>
    </w:p>
    <w:p w14:paraId="775DB370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60B9D954" w14:textId="75E50584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56D37CBD" w14:textId="77777777" w:rsidR="00B46D63" w:rsidRDefault="00B46D63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7"/>
        <w:gridCol w:w="1507"/>
      </w:tblGrid>
      <w:tr w:rsidR="009D79ED" w14:paraId="736D2624" w14:textId="77777777" w:rsidTr="009D79ED">
        <w:trPr>
          <w:trHeight w:val="260"/>
        </w:trPr>
        <w:tc>
          <w:tcPr>
            <w:tcW w:w="1507" w:type="dxa"/>
          </w:tcPr>
          <w:p w14:paraId="46EEB2C5" w14:textId="5E840AAE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38889618"/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a)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–68</w:t>
            </w:r>
          </w:p>
        </w:tc>
        <w:tc>
          <w:tcPr>
            <w:tcW w:w="1507" w:type="dxa"/>
          </w:tcPr>
          <w:p w14:paraId="4E4D074F" w14:textId="7F0BAEA9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b)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15</w:t>
            </w:r>
          </w:p>
        </w:tc>
        <w:tc>
          <w:tcPr>
            <w:tcW w:w="1507" w:type="dxa"/>
          </w:tcPr>
          <w:p w14:paraId="7C1E3012" w14:textId="6431E257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c)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–522</w:t>
            </w:r>
          </w:p>
        </w:tc>
        <w:tc>
          <w:tcPr>
            <w:tcW w:w="1507" w:type="dxa"/>
          </w:tcPr>
          <w:p w14:paraId="2D272298" w14:textId="4FDC057E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d)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–21</w:t>
            </w:r>
          </w:p>
        </w:tc>
        <w:tc>
          <w:tcPr>
            <w:tcW w:w="1507" w:type="dxa"/>
          </w:tcPr>
          <w:p w14:paraId="5166E507" w14:textId="0CBD9B90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e)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–727</w:t>
            </w:r>
          </w:p>
        </w:tc>
      </w:tr>
      <w:tr w:rsidR="009D79ED" w14:paraId="0FFCA69E" w14:textId="77777777" w:rsidTr="009D79ED">
        <w:trPr>
          <w:trHeight w:val="246"/>
        </w:trPr>
        <w:tc>
          <w:tcPr>
            <w:tcW w:w="1507" w:type="dxa"/>
          </w:tcPr>
          <w:p w14:paraId="3D5D22CC" w14:textId="4775A978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f)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141</w:t>
            </w:r>
          </w:p>
        </w:tc>
        <w:tc>
          <w:tcPr>
            <w:tcW w:w="1507" w:type="dxa"/>
          </w:tcPr>
          <w:p w14:paraId="390CBF5B" w14:textId="31050B56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g)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–218</w:t>
            </w:r>
          </w:p>
        </w:tc>
        <w:tc>
          <w:tcPr>
            <w:tcW w:w="1507" w:type="dxa"/>
          </w:tcPr>
          <w:p w14:paraId="3915D855" w14:textId="0BFF42C7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h)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350</w:t>
            </w:r>
          </w:p>
        </w:tc>
        <w:tc>
          <w:tcPr>
            <w:tcW w:w="1507" w:type="dxa"/>
          </w:tcPr>
          <w:p w14:paraId="1618F94B" w14:textId="7980C882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i)</w:t>
            </w:r>
            <w:r w:rsidRPr="009D79ED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–52</w:t>
            </w:r>
          </w:p>
        </w:tc>
        <w:tc>
          <w:tcPr>
            <w:tcW w:w="1507" w:type="dxa"/>
          </w:tcPr>
          <w:p w14:paraId="57205F80" w14:textId="4FF6F981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j) 0</w:t>
            </w:r>
          </w:p>
        </w:tc>
      </w:tr>
    </w:tbl>
    <w:p w14:paraId="6F464AEA" w14:textId="77777777" w:rsidR="009D79ED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Ítem II:</w:t>
      </w:r>
    </w:p>
    <w:p w14:paraId="441A1EF7" w14:textId="14828C1F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3922B02A" w14:textId="77777777" w:rsidR="002C4290" w:rsidRDefault="002C4290" w:rsidP="002C429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49506C9" w14:textId="50CE9803" w:rsidR="009D79ED" w:rsidRDefault="009D79ED" w:rsidP="009D79ED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page" w:tblpX="2284" w:tblpY="30"/>
        <w:tblW w:w="0" w:type="auto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6"/>
      </w:tblGrid>
      <w:tr w:rsidR="009D79ED" w14:paraId="0623C4F2" w14:textId="77777777" w:rsidTr="009D79ED">
        <w:trPr>
          <w:trHeight w:val="252"/>
        </w:trPr>
        <w:tc>
          <w:tcPr>
            <w:tcW w:w="1365" w:type="dxa"/>
          </w:tcPr>
          <w:p w14:paraId="3ECDBAF3" w14:textId="3FC1C7AB" w:rsidR="009D79ED" w:rsidRPr="00884B92" w:rsidRDefault="00884B92" w:rsidP="00884B92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4B92">
              <w:rPr>
                <w:rFonts w:asciiTheme="minorHAnsi" w:hAnsiTheme="minorHAnsi" w:cstheme="minorHAnsi"/>
                <w:bCs/>
                <w:sz w:val="22"/>
                <w:szCs w:val="22"/>
              </w:rPr>
              <w:t>a)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84B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</w:t>
            </w:r>
            <w:proofErr w:type="spellStart"/>
            <w:r w:rsidRPr="00884B92">
              <w:rPr>
                <w:rFonts w:asciiTheme="minorHAnsi" w:hAnsiTheme="minorHAnsi" w:cstheme="minorHAnsi"/>
                <w:bCs/>
                <w:sz w:val="22"/>
                <w:szCs w:val="22"/>
              </w:rPr>
              <w:t>°c</w:t>
            </w:r>
            <w:proofErr w:type="spellEnd"/>
            <w:r w:rsidRPr="00884B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63FFB5B" w14:textId="77777777" w:rsidR="00884B92" w:rsidRPr="00884B92" w:rsidRDefault="00884B92" w:rsidP="0088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B92">
              <w:rPr>
                <w:rFonts w:asciiTheme="minorHAnsi" w:hAnsiTheme="minorHAnsi" w:cstheme="minorHAnsi"/>
                <w:sz w:val="22"/>
                <w:szCs w:val="22"/>
              </w:rPr>
              <w:t xml:space="preserve">   -12 </w:t>
            </w:r>
            <w:proofErr w:type="spellStart"/>
            <w:r w:rsidRPr="00884B92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proofErr w:type="spellEnd"/>
          </w:p>
          <w:p w14:paraId="42C9DB04" w14:textId="66338CF5" w:rsidR="00884B92" w:rsidRPr="00884B92" w:rsidRDefault="00884B92" w:rsidP="00884B92">
            <w:r w:rsidRPr="00884B92">
              <w:rPr>
                <w:rFonts w:asciiTheme="minorHAnsi" w:hAnsiTheme="minorHAnsi" w:cstheme="minorHAnsi"/>
                <w:sz w:val="22"/>
                <w:szCs w:val="22"/>
              </w:rPr>
              <w:t xml:space="preserve">   18 </w:t>
            </w:r>
            <w:proofErr w:type="spellStart"/>
            <w:r w:rsidRPr="00884B92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proofErr w:type="spellEnd"/>
          </w:p>
        </w:tc>
        <w:tc>
          <w:tcPr>
            <w:tcW w:w="1365" w:type="dxa"/>
          </w:tcPr>
          <w:p w14:paraId="54E407C3" w14:textId="7B72F7FB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b) 77 años </w:t>
            </w:r>
          </w:p>
        </w:tc>
        <w:tc>
          <w:tcPr>
            <w:tcW w:w="1365" w:type="dxa"/>
          </w:tcPr>
          <w:p w14:paraId="4B0A9F7A" w14:textId="4850597D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c) -9m</w:t>
            </w:r>
          </w:p>
        </w:tc>
        <w:tc>
          <w:tcPr>
            <w:tcW w:w="1365" w:type="dxa"/>
          </w:tcPr>
          <w:p w14:paraId="7194EAC7" w14:textId="7093C17C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d) 287 </w:t>
            </w:r>
            <w:proofErr w:type="spellStart"/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a.c</w:t>
            </w:r>
            <w:proofErr w:type="spellEnd"/>
          </w:p>
        </w:tc>
        <w:tc>
          <w:tcPr>
            <w:tcW w:w="1366" w:type="dxa"/>
          </w:tcPr>
          <w:p w14:paraId="78FFBDDD" w14:textId="3D82351A" w:rsidR="009D79ED" w:rsidRPr="009D79ED" w:rsidRDefault="009D79ED" w:rsidP="009D79ED">
            <w:pPr>
              <w:tabs>
                <w:tab w:val="left" w:pos="0"/>
                <w:tab w:val="left" w:pos="9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9ED">
              <w:rPr>
                <w:rFonts w:asciiTheme="minorHAnsi" w:hAnsiTheme="minorHAnsi" w:cstheme="minorHAnsi"/>
                <w:bCs/>
                <w:sz w:val="22"/>
                <w:szCs w:val="22"/>
              </w:rPr>
              <w:t>e)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$27.464</w:t>
            </w:r>
          </w:p>
        </w:tc>
      </w:tr>
    </w:tbl>
    <w:p w14:paraId="781383D5" w14:textId="77777777" w:rsidR="009D79ED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Ítem III: </w:t>
      </w:r>
    </w:p>
    <w:p w14:paraId="6F4A339F" w14:textId="2B730F02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9E58C5A" w14:textId="59B42708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14:paraId="74A33F4C" w14:textId="35C03175" w:rsidR="00C55459" w:rsidRDefault="00C55459" w:rsidP="00C5545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D2E8C2E" w14:textId="77777777" w:rsidR="00DB47F1" w:rsidRDefault="00DB47F1" w:rsidP="00555785">
      <w:pPr>
        <w:pStyle w:val="Piedepgina"/>
        <w:jc w:val="center"/>
        <w:rPr>
          <w:rFonts w:ascii="Georgia" w:hAnsi="Georgia"/>
          <w:b/>
          <w:i/>
        </w:rPr>
      </w:pPr>
    </w:p>
    <w:p w14:paraId="4E92984A" w14:textId="2E13158D" w:rsidR="00555785" w:rsidRPr="000E2F03" w:rsidRDefault="00555785" w:rsidP="00555785">
      <w:pPr>
        <w:pStyle w:val="Piedepgina"/>
        <w:jc w:val="center"/>
        <w:rPr>
          <w:rFonts w:ascii="Georgia" w:hAnsi="Georgia"/>
          <w:b/>
          <w:i/>
        </w:rPr>
      </w:pPr>
      <w:r w:rsidRPr="000E2F03">
        <w:rPr>
          <w:rFonts w:ascii="Georgia" w:hAnsi="Georgia"/>
          <w:b/>
          <w:i/>
        </w:rPr>
        <w:t xml:space="preserve">“Con Dios lo puedes todo, sin </w:t>
      </w:r>
      <w:proofErr w:type="spellStart"/>
      <w:r w:rsidRPr="000E2F03">
        <w:rPr>
          <w:rFonts w:ascii="Georgia" w:hAnsi="Georgia"/>
          <w:b/>
          <w:i/>
        </w:rPr>
        <w:t>El</w:t>
      </w:r>
      <w:proofErr w:type="spellEnd"/>
      <w:r w:rsidRPr="000E2F03">
        <w:rPr>
          <w:rFonts w:ascii="Georgia" w:hAnsi="Georgia"/>
          <w:b/>
          <w:i/>
        </w:rPr>
        <w:t>, nada. Si algo te resulta demasiado difícil, mira rápidamente a Jesús” (</w:t>
      </w:r>
      <w:proofErr w:type="spellStart"/>
      <w:proofErr w:type="gramStart"/>
      <w:r w:rsidRPr="000E2F03">
        <w:rPr>
          <w:rFonts w:ascii="Georgia" w:hAnsi="Georgia"/>
          <w:b/>
          <w:i/>
        </w:rPr>
        <w:t>M.PvM</w:t>
      </w:r>
      <w:proofErr w:type="spellEnd"/>
      <w:proofErr w:type="gramEnd"/>
      <w:r w:rsidRPr="000E2F03">
        <w:rPr>
          <w:rFonts w:ascii="Georgia" w:hAnsi="Georgia"/>
          <w:b/>
          <w:i/>
        </w:rPr>
        <w:t>.)</w:t>
      </w:r>
    </w:p>
    <w:p w14:paraId="5179F401" w14:textId="77777777" w:rsidR="00555785" w:rsidRPr="00555785" w:rsidRDefault="00555785" w:rsidP="00555785">
      <w:pPr>
        <w:ind w:firstLine="708"/>
        <w:rPr>
          <w:rFonts w:ascii="Calibri" w:hAnsi="Calibri" w:cs="Calibri"/>
          <w:sz w:val="22"/>
          <w:szCs w:val="22"/>
        </w:rPr>
      </w:pPr>
    </w:p>
    <w:sectPr w:rsidR="00555785" w:rsidRPr="00555785" w:rsidSect="006611A1"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FD32" w14:textId="77777777" w:rsidR="00A96C49" w:rsidRDefault="00A96C49" w:rsidP="002F20F3">
      <w:r>
        <w:separator/>
      </w:r>
    </w:p>
  </w:endnote>
  <w:endnote w:type="continuationSeparator" w:id="0">
    <w:p w14:paraId="6FF84753" w14:textId="77777777" w:rsidR="00A96C49" w:rsidRDefault="00A96C49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4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025C9D54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5</w:t>
    </w:r>
    <w:r w:rsidRPr="004F1D76">
      <w:rPr>
        <w:rFonts w:ascii="Calibri" w:hAnsi="Calibri"/>
        <w:sz w:val="22"/>
        <w:szCs w:val="22"/>
      </w:rPr>
      <w:fldChar w:fldCharType="end"/>
    </w:r>
  </w:p>
  <w:p w14:paraId="1B7BDA80" w14:textId="312E47C2" w:rsidR="00A96C49" w:rsidRDefault="00A96C49" w:rsidP="002A515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Profeso</w:t>
    </w:r>
    <w:r w:rsidR="00555785">
      <w:rPr>
        <w:rFonts w:ascii="Calibri" w:hAnsi="Calibri"/>
        <w:sz w:val="22"/>
        <w:szCs w:val="22"/>
      </w:rPr>
      <w:t xml:space="preserve">ra </w:t>
    </w:r>
    <w:proofErr w:type="spellStart"/>
    <w:r w:rsidR="00555785">
      <w:rPr>
        <w:rFonts w:ascii="Calibri" w:hAnsi="Calibri"/>
        <w:sz w:val="22"/>
        <w:szCs w:val="22"/>
      </w:rPr>
      <w:t>Naseya</w:t>
    </w:r>
    <w:proofErr w:type="spellEnd"/>
    <w:r w:rsidR="00555785">
      <w:rPr>
        <w:rFonts w:ascii="Calibri" w:hAnsi="Calibri"/>
        <w:sz w:val="22"/>
        <w:szCs w:val="22"/>
      </w:rPr>
      <w:t xml:space="preserve"> Hernández</w:t>
    </w:r>
    <w:r>
      <w:rPr>
        <w:rFonts w:ascii="Calibri" w:hAnsi="Calibri"/>
        <w:sz w:val="22"/>
        <w:szCs w:val="22"/>
      </w:rPr>
      <w:t xml:space="preserve">.  </w:t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764B" w14:textId="77777777" w:rsidR="00A96C49" w:rsidRDefault="00A96C49" w:rsidP="002F20F3">
      <w:r>
        <w:separator/>
      </w:r>
    </w:p>
  </w:footnote>
  <w:footnote w:type="continuationSeparator" w:id="0">
    <w:p w14:paraId="05035AD8" w14:textId="77777777" w:rsidR="00A96C49" w:rsidRDefault="00A96C49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7E30" w14:textId="07011C9C" w:rsidR="00A96C49" w:rsidRPr="005359F9" w:rsidRDefault="007C154A" w:rsidP="001E4B46">
    <w:pPr>
      <w:pStyle w:val="Encabezado"/>
      <w:rPr>
        <w:caps/>
        <w:sz w:val="24"/>
        <w:szCs w:val="24"/>
      </w:rPr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529F469" wp14:editId="019D34D9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20B522F0">
              <wp:simplePos x="0" y="0"/>
              <wp:positionH relativeFrom="column">
                <wp:posOffset>932180</wp:posOffset>
              </wp:positionH>
              <wp:positionV relativeFrom="paragraph">
                <wp:posOffset>-76200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061D8CC2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884B92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4pt;margin-top:-6pt;width:198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061D8CC2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884B92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DD47F" w14:textId="1AC9D866" w:rsidR="00A96C49" w:rsidRPr="005359F9" w:rsidRDefault="00884B92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9517650" r:id="rId3"/>
      </w:object>
    </w:r>
    <w:r w:rsidR="00A96C49">
      <w:rPr>
        <w:sz w:val="24"/>
        <w:szCs w:val="24"/>
      </w:rPr>
      <w:t xml:space="preserve">     </w:t>
    </w:r>
  </w:p>
  <w:p w14:paraId="374C11EB" w14:textId="47293C2D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  <w:r w:rsidR="00E31E52">
      <w:rPr>
        <w:rFonts w:ascii="Calibri" w:hAnsi="Calibri" w:cs="Calibri"/>
        <w:b/>
        <w:caps/>
        <w:sz w:val="22"/>
        <w:szCs w:val="22"/>
      </w:rPr>
      <w:t xml:space="preserve"> nº</w:t>
    </w:r>
    <w:r w:rsidR="005F293A">
      <w:rPr>
        <w:rFonts w:ascii="Calibri" w:hAnsi="Calibri" w:cs="Calibri"/>
        <w:b/>
        <w:caps/>
        <w:sz w:val="22"/>
        <w:szCs w:val="22"/>
      </w:rPr>
      <w:t>3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47CF4"/>
    <w:multiLevelType w:val="hybridMultilevel"/>
    <w:tmpl w:val="710E88FC"/>
    <w:lvl w:ilvl="0" w:tplc="6ADC0A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1748"/>
    <w:rsid w:val="00076D4F"/>
    <w:rsid w:val="00096B57"/>
    <w:rsid w:val="000A6C5F"/>
    <w:rsid w:val="000B1A45"/>
    <w:rsid w:val="000B7E13"/>
    <w:rsid w:val="000C295B"/>
    <w:rsid w:val="000C3EFE"/>
    <w:rsid w:val="000F4EC3"/>
    <w:rsid w:val="000F603C"/>
    <w:rsid w:val="000F79CE"/>
    <w:rsid w:val="001277E5"/>
    <w:rsid w:val="00161257"/>
    <w:rsid w:val="0017252C"/>
    <w:rsid w:val="00192E49"/>
    <w:rsid w:val="0019740D"/>
    <w:rsid w:val="001A05F2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4F2D"/>
    <w:rsid w:val="00265F7E"/>
    <w:rsid w:val="0027242B"/>
    <w:rsid w:val="002852E3"/>
    <w:rsid w:val="00292016"/>
    <w:rsid w:val="002A515A"/>
    <w:rsid w:val="002C085E"/>
    <w:rsid w:val="002C4290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95355"/>
    <w:rsid w:val="003A4864"/>
    <w:rsid w:val="003A4F3F"/>
    <w:rsid w:val="003B132D"/>
    <w:rsid w:val="003D2C6A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E11"/>
    <w:rsid w:val="00487E2F"/>
    <w:rsid w:val="004A39D6"/>
    <w:rsid w:val="004B19D0"/>
    <w:rsid w:val="004B3CE4"/>
    <w:rsid w:val="004C2F0C"/>
    <w:rsid w:val="004C414B"/>
    <w:rsid w:val="004C4FED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62058"/>
    <w:rsid w:val="00592CC2"/>
    <w:rsid w:val="0059307F"/>
    <w:rsid w:val="00595292"/>
    <w:rsid w:val="005A3F5D"/>
    <w:rsid w:val="005A77DE"/>
    <w:rsid w:val="005B35EE"/>
    <w:rsid w:val="005C212C"/>
    <w:rsid w:val="005F293A"/>
    <w:rsid w:val="0060414B"/>
    <w:rsid w:val="00614507"/>
    <w:rsid w:val="006169D1"/>
    <w:rsid w:val="0062240A"/>
    <w:rsid w:val="006256E7"/>
    <w:rsid w:val="006335C1"/>
    <w:rsid w:val="00637896"/>
    <w:rsid w:val="00637DD2"/>
    <w:rsid w:val="00643E62"/>
    <w:rsid w:val="006611A1"/>
    <w:rsid w:val="00672B92"/>
    <w:rsid w:val="00672F55"/>
    <w:rsid w:val="00676918"/>
    <w:rsid w:val="00691698"/>
    <w:rsid w:val="006B4FA2"/>
    <w:rsid w:val="006D7380"/>
    <w:rsid w:val="006E5165"/>
    <w:rsid w:val="0073416D"/>
    <w:rsid w:val="00746BFD"/>
    <w:rsid w:val="00750E39"/>
    <w:rsid w:val="00751863"/>
    <w:rsid w:val="00760E77"/>
    <w:rsid w:val="00762972"/>
    <w:rsid w:val="00773F4C"/>
    <w:rsid w:val="0077477C"/>
    <w:rsid w:val="00775956"/>
    <w:rsid w:val="00782CEF"/>
    <w:rsid w:val="007830D4"/>
    <w:rsid w:val="00784600"/>
    <w:rsid w:val="00787EBE"/>
    <w:rsid w:val="00791DDB"/>
    <w:rsid w:val="0079239F"/>
    <w:rsid w:val="00794223"/>
    <w:rsid w:val="007A305B"/>
    <w:rsid w:val="007B646E"/>
    <w:rsid w:val="007C154A"/>
    <w:rsid w:val="007E0D31"/>
    <w:rsid w:val="007E5301"/>
    <w:rsid w:val="007F7F25"/>
    <w:rsid w:val="008009CF"/>
    <w:rsid w:val="008123F2"/>
    <w:rsid w:val="00814054"/>
    <w:rsid w:val="00825F33"/>
    <w:rsid w:val="0083624A"/>
    <w:rsid w:val="00846413"/>
    <w:rsid w:val="0085103B"/>
    <w:rsid w:val="00872F85"/>
    <w:rsid w:val="008771F2"/>
    <w:rsid w:val="00884B92"/>
    <w:rsid w:val="008957E2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770F"/>
    <w:rsid w:val="00942B66"/>
    <w:rsid w:val="00947AEB"/>
    <w:rsid w:val="0095076D"/>
    <w:rsid w:val="009802B9"/>
    <w:rsid w:val="00984141"/>
    <w:rsid w:val="0099767F"/>
    <w:rsid w:val="009A365E"/>
    <w:rsid w:val="009A51D0"/>
    <w:rsid w:val="009B1BCA"/>
    <w:rsid w:val="009C1C52"/>
    <w:rsid w:val="009D5730"/>
    <w:rsid w:val="009D79ED"/>
    <w:rsid w:val="009E76F8"/>
    <w:rsid w:val="009E7E20"/>
    <w:rsid w:val="00A03816"/>
    <w:rsid w:val="00A04AE4"/>
    <w:rsid w:val="00A06F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5307"/>
    <w:rsid w:val="00AC7EC1"/>
    <w:rsid w:val="00AD2537"/>
    <w:rsid w:val="00AD78E0"/>
    <w:rsid w:val="00AE1589"/>
    <w:rsid w:val="00AE28BC"/>
    <w:rsid w:val="00B02121"/>
    <w:rsid w:val="00B07373"/>
    <w:rsid w:val="00B16BD6"/>
    <w:rsid w:val="00B46D63"/>
    <w:rsid w:val="00B56639"/>
    <w:rsid w:val="00B579E7"/>
    <w:rsid w:val="00B677CD"/>
    <w:rsid w:val="00BA7463"/>
    <w:rsid w:val="00BB3966"/>
    <w:rsid w:val="00BB4D3B"/>
    <w:rsid w:val="00BC5F6D"/>
    <w:rsid w:val="00BE6D98"/>
    <w:rsid w:val="00BF59F9"/>
    <w:rsid w:val="00C305D6"/>
    <w:rsid w:val="00C55459"/>
    <w:rsid w:val="00C64C82"/>
    <w:rsid w:val="00C66A00"/>
    <w:rsid w:val="00C74221"/>
    <w:rsid w:val="00C74E22"/>
    <w:rsid w:val="00C86D12"/>
    <w:rsid w:val="00C873FB"/>
    <w:rsid w:val="00CA394F"/>
    <w:rsid w:val="00CB08E6"/>
    <w:rsid w:val="00CC1385"/>
    <w:rsid w:val="00CC7ACC"/>
    <w:rsid w:val="00CE1960"/>
    <w:rsid w:val="00CE1E08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A2622"/>
    <w:rsid w:val="00DA2A99"/>
    <w:rsid w:val="00DB307C"/>
    <w:rsid w:val="00DB47F1"/>
    <w:rsid w:val="00DC3A7A"/>
    <w:rsid w:val="00DC72A5"/>
    <w:rsid w:val="00DE320F"/>
    <w:rsid w:val="00DF4740"/>
    <w:rsid w:val="00DF6DE9"/>
    <w:rsid w:val="00E13F7B"/>
    <w:rsid w:val="00E14D10"/>
    <w:rsid w:val="00E16A6A"/>
    <w:rsid w:val="00E31E52"/>
    <w:rsid w:val="00E45151"/>
    <w:rsid w:val="00E461E5"/>
    <w:rsid w:val="00E63387"/>
    <w:rsid w:val="00E80008"/>
    <w:rsid w:val="00E949D2"/>
    <w:rsid w:val="00EA27EC"/>
    <w:rsid w:val="00EA5B4E"/>
    <w:rsid w:val="00EC7FA0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59"/>
    <w:rsid w:val="00F633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884B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tandemformacion.es/elblogdelasdudas/wp-content/uploads/2015/10/problemaSOTANO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dro.soto.icv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profenasey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andemformacion.es/elblogdelasdudas/wp-content/uploads/2015/10/La-recta-numerica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38DF-8283-4BB9-B630-4538B0D2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70</TotalTime>
  <Pages>4</Pages>
  <Words>805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naseyah@gmail.com</cp:lastModifiedBy>
  <cp:revision>3</cp:revision>
  <cp:lastPrinted>2019-08-29T14:51:00Z</cp:lastPrinted>
  <dcterms:created xsi:type="dcterms:W3CDTF">2020-04-27T21:31:00Z</dcterms:created>
  <dcterms:modified xsi:type="dcterms:W3CDTF">2020-04-27T22:34:00Z</dcterms:modified>
</cp:coreProperties>
</file>